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C11E3" w14:textId="77777777" w:rsidR="000F5CD7" w:rsidRPr="009D7E4A" w:rsidRDefault="008B62E8" w:rsidP="00BE5E0C">
      <w:pPr>
        <w:pStyle w:val="Title"/>
        <w:rPr>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BE5E0C">
        <w:rPr>
          <w:noProof/>
        </w:rPr>
        <w:drawing>
          <wp:inline distT="0" distB="0" distL="0" distR="0" wp14:anchorId="4853FB01" wp14:editId="58D13CEA">
            <wp:extent cx="1819275" cy="8001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9275" cy="800100"/>
                    </a:xfrm>
                    <a:prstGeom prst="rect">
                      <a:avLst/>
                    </a:prstGeom>
                    <a:noFill/>
                  </pic:spPr>
                </pic:pic>
              </a:graphicData>
            </a:graphic>
          </wp:inline>
        </w:drawing>
      </w:r>
      <w:r w:rsidR="00FA0D20" w:rsidRPr="00BE5E0C">
        <w:rPr>
          <w:i/>
          <w:iCs/>
        </w:rPr>
        <w:t>Mass Miata Club ltd</w:t>
      </w:r>
    </w:p>
    <w:p w14:paraId="1B76ED1C" w14:textId="141F72B3" w:rsidR="00FA0D20" w:rsidRPr="00BE5E0C" w:rsidRDefault="00604DE0" w:rsidP="000C3F96">
      <w:pPr>
        <w:pStyle w:val="Title"/>
        <w:jc w:val="left"/>
        <w:rPr>
          <w:rFonts w:cs="Arial"/>
          <w:b w:val="0"/>
          <w:i/>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7E4A">
        <w:rPr>
          <w:rFonts w:asciiTheme="minorHAnsi" w:hAnsiTheme="minorHAnsi"/>
          <w:color w:val="70AD47"/>
          <w:spacing w:val="10"/>
          <w:sz w:val="28"/>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r w:rsidR="000C3F96" w:rsidRPr="00BE5E0C">
        <w:rPr>
          <w:rFonts w:asciiTheme="minorHAnsi" w:hAnsiTheme="minorHAnsi"/>
          <w:b w:val="0"/>
          <w:i/>
          <w:iCs/>
          <w:color w:val="000000" w:themeColor="text1"/>
          <w:sz w:val="36"/>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www.massmiata.net</w:t>
      </w:r>
      <w:r w:rsidR="000F5CD7" w:rsidRPr="00BE5E0C">
        <w:rPr>
          <w:rFonts w:cs="Arial"/>
          <w:b w:val="0"/>
          <w:i/>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3F96" w:rsidRPr="00BE5E0C">
        <w:rPr>
          <w:rFonts w:cs="Arial"/>
          <w:b w:val="0"/>
          <w:i/>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F5CD7" w:rsidRPr="00BE5E0C">
        <w:rPr>
          <w:rFonts w:cs="Arial"/>
          <w:b w:val="0"/>
          <w:i/>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7E4A" w:rsidRPr="00BE5E0C">
        <w:rPr>
          <w:rFonts w:cs="Arial"/>
          <w:b w:val="0"/>
          <w:i/>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3F96" w:rsidRPr="00BE5E0C">
        <w:rPr>
          <w:rFonts w:cs="Arial"/>
          <w:b w:val="0"/>
          <w:i/>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Established </w:t>
      </w:r>
      <w:r w:rsidR="000F5CD7" w:rsidRPr="00BE5E0C">
        <w:rPr>
          <w:rFonts w:cs="Arial"/>
          <w:b w:val="0"/>
          <w:i/>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1990</w:t>
      </w:r>
    </w:p>
    <w:p w14:paraId="3C731520" w14:textId="77777777" w:rsidR="00493A65" w:rsidRPr="00BE5E0C" w:rsidRDefault="00493A65" w:rsidP="000C3F96">
      <w:pPr>
        <w:pStyle w:val="Subtitle"/>
        <w:rPr>
          <w:b w:val="0"/>
          <w:i/>
          <w:iCs/>
          <w:color w:val="000000" w:themeColor="text1"/>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FE512E" w14:textId="67B27D5F" w:rsidR="000C3F96" w:rsidRPr="00BE5E0C" w:rsidRDefault="00FA0D20" w:rsidP="000C3F96">
      <w:pPr>
        <w:pStyle w:val="Subtitle"/>
        <w:rPr>
          <w:b w:val="0"/>
          <w:i/>
          <w:iCs/>
        </w:rPr>
      </w:pPr>
      <w:r w:rsidRPr="00BE5E0C">
        <w:rPr>
          <w:i/>
          <w:iCs/>
          <w:sz w:val="22"/>
        </w:rPr>
        <w:t>MEMBERSHIP APPLICATION</w:t>
      </w:r>
      <w:r w:rsidR="00BE5E0C">
        <w:rPr>
          <w:i/>
          <w:iCs/>
          <w:sz w:val="22"/>
        </w:rPr>
        <w:t xml:space="preserve"> (     )</w:t>
      </w:r>
      <w:r w:rsidR="00BE5E0C" w:rsidRPr="00BE5E0C">
        <w:rPr>
          <w:i/>
          <w:iCs/>
          <w:sz w:val="22"/>
        </w:rPr>
        <w:t xml:space="preserve"> or RENEWAL</w:t>
      </w:r>
      <w:r w:rsidR="00BE5E0C">
        <w:rPr>
          <w:i/>
          <w:iCs/>
          <w:sz w:val="22"/>
        </w:rPr>
        <w:t xml:space="preserve"> (     )</w:t>
      </w:r>
    </w:p>
    <w:p w14:paraId="287D2269" w14:textId="77777777" w:rsidR="00493A65" w:rsidRPr="00BE5E0C" w:rsidRDefault="00493A65" w:rsidP="000C3F96">
      <w:pPr>
        <w:pStyle w:val="Subtitle"/>
        <w:rPr>
          <w:b w:val="0"/>
          <w:i/>
          <w:iCs/>
        </w:rPr>
      </w:pPr>
    </w:p>
    <w:p w14:paraId="639DE1AC" w14:textId="77777777" w:rsidR="00FA0D20" w:rsidRDefault="00CA7C25" w:rsidP="00FA0D20">
      <w:pPr>
        <w:pStyle w:val="BodyText3"/>
        <w:rPr>
          <w:b/>
          <w:bCs/>
          <w:sz w:val="20"/>
          <w:szCs w:val="20"/>
        </w:rPr>
      </w:pPr>
      <w:r>
        <w:rPr>
          <w:b/>
          <w:sz w:val="20"/>
          <w:szCs w:val="20"/>
        </w:rPr>
        <w:t>N</w:t>
      </w:r>
      <w:r w:rsidR="006D7C33">
        <w:rPr>
          <w:b/>
          <w:sz w:val="20"/>
          <w:szCs w:val="20"/>
        </w:rPr>
        <w:t>ame____</w:t>
      </w:r>
      <w:r w:rsidR="00EC6188">
        <w:rPr>
          <w:b/>
          <w:sz w:val="20"/>
          <w:szCs w:val="20"/>
        </w:rPr>
        <w:t>______________</w:t>
      </w:r>
      <w:r w:rsidRPr="00CA7C25">
        <w:rPr>
          <w:b/>
          <w:sz w:val="20"/>
          <w:szCs w:val="20"/>
        </w:rPr>
        <w:t>____</w:t>
      </w:r>
      <w:r w:rsidR="00EA5AD1">
        <w:rPr>
          <w:b/>
          <w:bCs/>
          <w:sz w:val="20"/>
          <w:szCs w:val="20"/>
        </w:rPr>
        <w:t>_</w:t>
      </w:r>
      <w:r w:rsidR="00015CDE">
        <w:rPr>
          <w:b/>
          <w:bCs/>
          <w:sz w:val="20"/>
          <w:szCs w:val="20"/>
        </w:rPr>
        <w:t>_______________________CoMember</w:t>
      </w:r>
      <w:r w:rsidR="00493A65">
        <w:rPr>
          <w:b/>
          <w:bCs/>
          <w:sz w:val="20"/>
          <w:szCs w:val="20"/>
        </w:rPr>
        <w:t>:</w:t>
      </w:r>
      <w:r w:rsidR="00FA0D20" w:rsidRPr="00CA7C25">
        <w:rPr>
          <w:b/>
          <w:bCs/>
          <w:sz w:val="20"/>
          <w:szCs w:val="20"/>
        </w:rPr>
        <w:t>_________________________</w:t>
      </w:r>
      <w:r w:rsidR="00B70968" w:rsidRPr="00CA7C25">
        <w:rPr>
          <w:b/>
          <w:bCs/>
          <w:sz w:val="20"/>
          <w:szCs w:val="20"/>
        </w:rPr>
        <w:t>___________</w:t>
      </w:r>
    </w:p>
    <w:p w14:paraId="3AE760EC" w14:textId="77777777" w:rsidR="00493A65" w:rsidRDefault="00493A65" w:rsidP="00FA0D20">
      <w:pPr>
        <w:pStyle w:val="BodyText3"/>
        <w:rPr>
          <w:b/>
          <w:bCs/>
          <w:sz w:val="20"/>
          <w:szCs w:val="20"/>
        </w:rPr>
      </w:pPr>
    </w:p>
    <w:p w14:paraId="203CC34A" w14:textId="77777777" w:rsidR="00A47545" w:rsidRDefault="00493A65" w:rsidP="00A47545">
      <w:pPr>
        <w:pStyle w:val="BodyText3"/>
        <w:rPr>
          <w:b/>
          <w:bCs/>
          <w:sz w:val="20"/>
          <w:szCs w:val="20"/>
        </w:rPr>
      </w:pPr>
      <w:r>
        <w:rPr>
          <w:b/>
          <w:bCs/>
          <w:sz w:val="20"/>
          <w:szCs w:val="20"/>
        </w:rPr>
        <w:t>Email 1__________________________________________Email 2__________________________________________</w:t>
      </w:r>
    </w:p>
    <w:p w14:paraId="5283F4CB" w14:textId="230C0C33" w:rsidR="00495739" w:rsidRDefault="00493A65" w:rsidP="00A47545">
      <w:pPr>
        <w:pStyle w:val="BodyText3"/>
        <w:rPr>
          <w:b/>
          <w:bCs/>
          <w:sz w:val="24"/>
          <w:szCs w:val="20"/>
        </w:rPr>
      </w:pPr>
      <w:r w:rsidRPr="00493A65">
        <w:rPr>
          <w:b/>
          <w:bCs/>
          <w:sz w:val="24"/>
          <w:szCs w:val="20"/>
          <w:highlight w:val="yellow"/>
        </w:rPr>
        <w:t xml:space="preserve"> </w:t>
      </w:r>
    </w:p>
    <w:p w14:paraId="2B52EFF5" w14:textId="70A27269" w:rsidR="00C4792C" w:rsidRDefault="00EA57E0" w:rsidP="00493A65">
      <w:pPr>
        <w:pStyle w:val="BodyText3"/>
        <w:rPr>
          <w:b/>
          <w:bCs/>
          <w:sz w:val="24"/>
          <w:szCs w:val="20"/>
        </w:rPr>
      </w:pPr>
      <w:r>
        <w:rPr>
          <w:b/>
          <w:bCs/>
          <w:sz w:val="24"/>
          <w:szCs w:val="20"/>
          <w:highlight w:val="yellow"/>
        </w:rPr>
        <w:t>T</w:t>
      </w:r>
      <w:r w:rsidR="00C4792C" w:rsidRPr="00C4792C">
        <w:rPr>
          <w:b/>
          <w:bCs/>
          <w:sz w:val="24"/>
          <w:szCs w:val="20"/>
          <w:highlight w:val="yellow"/>
        </w:rPr>
        <w:t>elephone numbers are not shared</w:t>
      </w:r>
    </w:p>
    <w:p w14:paraId="283E005B" w14:textId="77777777" w:rsidR="00A47545" w:rsidRDefault="00A47545" w:rsidP="00493A65">
      <w:pPr>
        <w:pStyle w:val="BodyText3"/>
        <w:rPr>
          <w:b/>
          <w:bCs/>
          <w:sz w:val="24"/>
          <w:szCs w:val="20"/>
        </w:rPr>
      </w:pPr>
    </w:p>
    <w:p w14:paraId="27CC462C" w14:textId="77777777" w:rsidR="00493A65" w:rsidRPr="00C4792C" w:rsidRDefault="00493A65" w:rsidP="00493A65">
      <w:pPr>
        <w:pStyle w:val="BodyText3"/>
        <w:rPr>
          <w:b/>
          <w:bCs/>
          <w:color w:val="FF0000"/>
          <w:sz w:val="22"/>
          <w:szCs w:val="20"/>
        </w:rPr>
      </w:pPr>
      <w:r w:rsidRPr="00C4792C">
        <w:rPr>
          <w:b/>
          <w:bCs/>
          <w:color w:val="FF0000"/>
          <w:sz w:val="22"/>
          <w:szCs w:val="20"/>
          <w:highlight w:val="yellow"/>
        </w:rPr>
        <w:t>BIRTHDAY:  MONTH AND DAY</w:t>
      </w:r>
      <w:r w:rsidR="006D7C33" w:rsidRPr="00C4792C">
        <w:rPr>
          <w:b/>
          <w:bCs/>
          <w:color w:val="FF0000"/>
          <w:sz w:val="22"/>
          <w:szCs w:val="20"/>
          <w:highlight w:val="yellow"/>
        </w:rPr>
        <w:t xml:space="preserve"> ONLY</w:t>
      </w:r>
    </w:p>
    <w:p w14:paraId="62ACDA5A" w14:textId="77777777" w:rsidR="00493A65" w:rsidRDefault="00493A65" w:rsidP="00FA0D20">
      <w:pPr>
        <w:pStyle w:val="BodyText3"/>
        <w:rPr>
          <w:b/>
          <w:sz w:val="20"/>
          <w:szCs w:val="20"/>
        </w:rPr>
      </w:pPr>
    </w:p>
    <w:p w14:paraId="1C419CC4" w14:textId="77777777" w:rsidR="00156261" w:rsidRDefault="00156261" w:rsidP="00FA0D20">
      <w:pPr>
        <w:pStyle w:val="BodyText3"/>
        <w:rPr>
          <w:b/>
          <w:sz w:val="20"/>
          <w:szCs w:val="20"/>
        </w:rPr>
      </w:pPr>
      <w:r>
        <w:rPr>
          <w:b/>
          <w:sz w:val="20"/>
          <w:szCs w:val="20"/>
        </w:rPr>
        <w:t>Birthday</w:t>
      </w:r>
      <w:r w:rsidR="006D7C33">
        <w:rPr>
          <w:b/>
          <w:sz w:val="20"/>
          <w:szCs w:val="20"/>
        </w:rPr>
        <w:t>:</w:t>
      </w:r>
      <w:r>
        <w:rPr>
          <w:b/>
          <w:sz w:val="20"/>
          <w:szCs w:val="20"/>
        </w:rPr>
        <w:t xml:space="preserve"> Month________________Day__</w:t>
      </w:r>
      <w:r w:rsidR="006D7C33">
        <w:rPr>
          <w:b/>
          <w:sz w:val="20"/>
          <w:szCs w:val="20"/>
        </w:rPr>
        <w:t>____Only               Birthday:</w:t>
      </w:r>
      <w:r>
        <w:rPr>
          <w:b/>
          <w:sz w:val="20"/>
          <w:szCs w:val="20"/>
        </w:rPr>
        <w:t xml:space="preserve"> Month________________Day______Only</w:t>
      </w:r>
    </w:p>
    <w:p w14:paraId="1C27DE87" w14:textId="77777777" w:rsidR="00BA5B80" w:rsidRDefault="00BA5B80" w:rsidP="00FA0D20">
      <w:pPr>
        <w:pStyle w:val="BodyText3"/>
        <w:rPr>
          <w:b/>
          <w:sz w:val="20"/>
          <w:szCs w:val="20"/>
        </w:rPr>
      </w:pPr>
    </w:p>
    <w:p w14:paraId="409093EB" w14:textId="002DB474" w:rsidR="00FA0D20" w:rsidRDefault="006D7C33" w:rsidP="00FA0D20">
      <w:pPr>
        <w:pStyle w:val="BodyText3"/>
        <w:rPr>
          <w:b/>
          <w:bCs/>
          <w:sz w:val="20"/>
          <w:szCs w:val="20"/>
        </w:rPr>
      </w:pPr>
      <w:r>
        <w:rPr>
          <w:b/>
          <w:sz w:val="20"/>
          <w:szCs w:val="20"/>
        </w:rPr>
        <w:t>Name Badges</w:t>
      </w:r>
      <w:r w:rsidR="00CA7C25" w:rsidRPr="00CA7C25">
        <w:rPr>
          <w:b/>
          <w:sz w:val="20"/>
          <w:szCs w:val="20"/>
        </w:rPr>
        <w:t xml:space="preserve">: </w:t>
      </w:r>
      <w:r w:rsidR="008A5931" w:rsidRPr="00CA7C25">
        <w:rPr>
          <w:b/>
          <w:bCs/>
          <w:sz w:val="20"/>
          <w:szCs w:val="20"/>
        </w:rPr>
        <w:t>You</w:t>
      </w:r>
      <w:r w:rsidR="00CA7C25" w:rsidRPr="00CA7C25">
        <w:rPr>
          <w:b/>
          <w:bCs/>
          <w:sz w:val="20"/>
          <w:szCs w:val="20"/>
        </w:rPr>
        <w:t xml:space="preserve"> _</w:t>
      </w:r>
      <w:r w:rsidR="008A5931" w:rsidRPr="00CA7C25">
        <w:rPr>
          <w:b/>
          <w:bCs/>
          <w:sz w:val="20"/>
          <w:szCs w:val="20"/>
        </w:rPr>
        <w:t>__</w:t>
      </w:r>
      <w:r w:rsidR="00FA0D20" w:rsidRPr="00CA7C25">
        <w:rPr>
          <w:b/>
          <w:bCs/>
          <w:sz w:val="20"/>
          <w:szCs w:val="20"/>
        </w:rPr>
        <w:t>_____________________________</w:t>
      </w:r>
      <w:r w:rsidR="00EA5AD1">
        <w:rPr>
          <w:b/>
          <w:bCs/>
          <w:sz w:val="20"/>
          <w:szCs w:val="20"/>
        </w:rPr>
        <w:t>____</w:t>
      </w:r>
      <w:r w:rsidR="00422773">
        <w:rPr>
          <w:b/>
          <w:bCs/>
          <w:sz w:val="20"/>
          <w:szCs w:val="20"/>
        </w:rPr>
        <w:t>CoMember</w:t>
      </w:r>
      <w:r w:rsidR="00B45448">
        <w:rPr>
          <w:b/>
          <w:bCs/>
          <w:sz w:val="20"/>
          <w:szCs w:val="20"/>
        </w:rPr>
        <w:t>r</w:t>
      </w:r>
      <w:r w:rsidR="00FA0D20" w:rsidRPr="00CA7C25">
        <w:rPr>
          <w:b/>
          <w:bCs/>
          <w:sz w:val="20"/>
          <w:szCs w:val="20"/>
        </w:rPr>
        <w:t>___</w:t>
      </w:r>
      <w:r w:rsidR="00B70968" w:rsidRPr="00CA7C25">
        <w:rPr>
          <w:b/>
          <w:bCs/>
          <w:sz w:val="20"/>
          <w:szCs w:val="20"/>
        </w:rPr>
        <w:t>____</w:t>
      </w:r>
      <w:r w:rsidR="00FA0D20" w:rsidRPr="00CA7C25">
        <w:rPr>
          <w:b/>
          <w:bCs/>
          <w:sz w:val="20"/>
          <w:szCs w:val="20"/>
        </w:rPr>
        <w:t>____________</w:t>
      </w:r>
      <w:r w:rsidR="00B70968" w:rsidRPr="00CA7C25">
        <w:rPr>
          <w:b/>
          <w:bCs/>
          <w:sz w:val="20"/>
          <w:szCs w:val="20"/>
        </w:rPr>
        <w:t>____________</w:t>
      </w:r>
      <w:r w:rsidR="00FA0D20" w:rsidRPr="00CA7C25">
        <w:rPr>
          <w:b/>
          <w:bCs/>
          <w:sz w:val="20"/>
          <w:szCs w:val="20"/>
        </w:rPr>
        <w:t>___</w:t>
      </w:r>
    </w:p>
    <w:p w14:paraId="05878507" w14:textId="1EC35422" w:rsidR="00326A94" w:rsidRPr="00CA7C25" w:rsidRDefault="00326A94" w:rsidP="00FA0D20">
      <w:pPr>
        <w:pStyle w:val="BodyText3"/>
        <w:rPr>
          <w:b/>
          <w:bCs/>
          <w:sz w:val="20"/>
          <w:szCs w:val="20"/>
        </w:rPr>
      </w:pPr>
    </w:p>
    <w:p w14:paraId="3B070B2D" w14:textId="294BE15C" w:rsidR="00FA0D20" w:rsidRDefault="00156261" w:rsidP="00FA0D20">
      <w:pPr>
        <w:pStyle w:val="BodyText3"/>
        <w:rPr>
          <w:b/>
          <w:bCs/>
          <w:sz w:val="20"/>
          <w:szCs w:val="20"/>
        </w:rPr>
      </w:pPr>
      <w:r>
        <w:rPr>
          <w:b/>
          <w:sz w:val="20"/>
          <w:szCs w:val="20"/>
        </w:rPr>
        <w:t xml:space="preserve">Mailing </w:t>
      </w:r>
      <w:r w:rsidR="00CA7C25" w:rsidRPr="00CA7C25">
        <w:rPr>
          <w:b/>
          <w:sz w:val="20"/>
          <w:szCs w:val="20"/>
        </w:rPr>
        <w:t>Address</w:t>
      </w:r>
      <w:r w:rsidR="00FA0D20" w:rsidRPr="00CA7C25">
        <w:rPr>
          <w:b/>
          <w:bCs/>
          <w:sz w:val="20"/>
          <w:szCs w:val="20"/>
        </w:rPr>
        <w:t>____________________________________________________</w:t>
      </w:r>
      <w:r w:rsidR="00B70968" w:rsidRPr="00CA7C25">
        <w:rPr>
          <w:b/>
          <w:bCs/>
          <w:sz w:val="20"/>
          <w:szCs w:val="20"/>
        </w:rPr>
        <w:t>____________</w:t>
      </w:r>
      <w:r w:rsidR="00FA0D20" w:rsidRPr="00CA7C25">
        <w:rPr>
          <w:b/>
          <w:bCs/>
          <w:sz w:val="20"/>
          <w:szCs w:val="20"/>
        </w:rPr>
        <w:t>___________________</w:t>
      </w:r>
    </w:p>
    <w:p w14:paraId="18448894" w14:textId="15A59B12" w:rsidR="00326A94" w:rsidRPr="00CA7C25" w:rsidRDefault="00326A94" w:rsidP="00FA0D20">
      <w:pPr>
        <w:pStyle w:val="BodyText3"/>
        <w:rPr>
          <w:b/>
          <w:bCs/>
          <w:sz w:val="20"/>
          <w:szCs w:val="20"/>
        </w:rPr>
      </w:pPr>
    </w:p>
    <w:p w14:paraId="447B08E2" w14:textId="467F70A5" w:rsidR="00C4792C" w:rsidRPr="009C3954" w:rsidRDefault="0076603C" w:rsidP="009033AF">
      <w:pPr>
        <w:pStyle w:val="BodyText3"/>
        <w:rPr>
          <w:b/>
          <w:bCs/>
          <w:sz w:val="20"/>
          <w:szCs w:val="20"/>
        </w:rPr>
      </w:pPr>
      <w:r>
        <w:rPr>
          <w:b/>
          <w:noProof/>
          <w:sz w:val="20"/>
          <w:szCs w:val="20"/>
        </w:rPr>
        <mc:AlternateContent>
          <mc:Choice Requires="wps">
            <w:drawing>
              <wp:anchor distT="0" distB="0" distL="114300" distR="114300" simplePos="0" relativeHeight="251666432" behindDoc="0" locked="0" layoutInCell="1" allowOverlap="1" wp14:anchorId="6E1AB7E5" wp14:editId="1B70AA30">
                <wp:simplePos x="0" y="0"/>
                <wp:positionH relativeFrom="column">
                  <wp:posOffset>-9525</wp:posOffset>
                </wp:positionH>
                <wp:positionV relativeFrom="paragraph">
                  <wp:posOffset>217170</wp:posOffset>
                </wp:positionV>
                <wp:extent cx="6763385" cy="933450"/>
                <wp:effectExtent l="19050" t="19050" r="18415" b="1905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385" cy="933450"/>
                        </a:xfrm>
                        <a:prstGeom prst="rect">
                          <a:avLst/>
                        </a:prstGeom>
                        <a:solidFill>
                          <a:srgbClr val="FFFFFF">
                            <a:alpha val="0"/>
                          </a:srgbClr>
                        </a:solidFill>
                        <a:ln w="38100">
                          <a:solidFill>
                            <a:srgbClr val="FF0000"/>
                          </a:solidFill>
                          <a:miter lim="800000"/>
                          <a:headEnd/>
                          <a:tailEnd/>
                        </a:ln>
                      </wps:spPr>
                      <wps:txbx>
                        <w:txbxContent>
                          <w:p w14:paraId="7EFA9CDF" w14:textId="6F612167" w:rsidR="0076603C" w:rsidRDefault="0076603C" w:rsidP="008B62E8"/>
                          <w:p w14:paraId="667BBE27" w14:textId="60F70152" w:rsidR="008B62E8" w:rsidRDefault="008B62E8" w:rsidP="008B62E8">
                            <w:r>
                              <w:t>Contact Phone___________________________Cell (Optional)_____________________</w:t>
                            </w:r>
                          </w:p>
                          <w:p w14:paraId="343AD920" w14:textId="59F77A64" w:rsidR="008B62E8" w:rsidRPr="008B62E8" w:rsidRDefault="008B62E8" w:rsidP="008B62E8">
                            <w:pPr>
                              <w:rPr>
                                <w:sz w:val="44"/>
                              </w:rPr>
                            </w:pPr>
                            <w:r w:rsidRPr="00EA57E0">
                              <w:rPr>
                                <w:sz w:val="44"/>
                                <w:highlight w:val="yellow"/>
                              </w:rPr>
                              <w:t>Mass Miata Club, ltd will not share you telephone</w:t>
                            </w:r>
                            <w:r w:rsidRPr="008B62E8">
                              <w:rPr>
                                <w:sz w:val="4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AB7E5" id="_x0000_t202" coordsize="21600,21600" o:spt="202" path="m,l,21600r21600,l21600,xe">
                <v:stroke joinstyle="miter"/>
                <v:path gradientshapeok="t" o:connecttype="rect"/>
              </v:shapetype>
              <v:shape id="Text Box 13" o:spid="_x0000_s1026" type="#_x0000_t202" style="position:absolute;margin-left:-.75pt;margin-top:17.1pt;width:532.55pt;height: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" strokecolor="red" strokeweight="3pt">
                <v:fill opacity="0"/>
                <v:textbox>
                  <w:txbxContent>
                    <w:p w14:paraId="7EFA9CDF" w14:textId="6F612167" w:rsidR="0076603C" w:rsidRDefault="0076603C" w:rsidP="008B62E8"/>
                    <w:p w14:paraId="667BBE27" w14:textId="60F70152" w:rsidR="008B62E8" w:rsidRDefault="008B62E8" w:rsidP="008B62E8">
                      <w:r>
                        <w:t>Contact Phone___________________________Cell (Optional)_____________________</w:t>
                      </w:r>
                    </w:p>
                    <w:p w14:paraId="343AD920" w14:textId="59F77A64" w:rsidR="008B62E8" w:rsidRPr="008B62E8" w:rsidRDefault="008B62E8" w:rsidP="008B62E8">
                      <w:pPr>
                        <w:rPr>
                          <w:sz w:val="44"/>
                        </w:rPr>
                      </w:pPr>
                      <w:r w:rsidRPr="00EA57E0">
                        <w:rPr>
                          <w:sz w:val="44"/>
                          <w:highlight w:val="yellow"/>
                        </w:rPr>
                        <w:t>Mass Miata Club, ltd will not share you telephone</w:t>
                      </w:r>
                      <w:r w:rsidRPr="008B62E8">
                        <w:rPr>
                          <w:sz w:val="44"/>
                        </w:rPr>
                        <w:t>.</w:t>
                      </w:r>
                    </w:p>
                  </w:txbxContent>
                </v:textbox>
              </v:shape>
            </w:pict>
          </mc:Fallback>
        </mc:AlternateContent>
      </w:r>
      <w:r w:rsidR="00FA0D20" w:rsidRPr="00CA7C25">
        <w:rPr>
          <w:b/>
          <w:sz w:val="20"/>
          <w:szCs w:val="20"/>
        </w:rPr>
        <w:t>C</w:t>
      </w:r>
      <w:r w:rsidR="00CA7C25" w:rsidRPr="00CA7C25">
        <w:rPr>
          <w:b/>
          <w:sz w:val="20"/>
          <w:szCs w:val="20"/>
        </w:rPr>
        <w:t>ity</w:t>
      </w:r>
      <w:r w:rsidR="00FA0D20" w:rsidRPr="00CA7C25">
        <w:rPr>
          <w:b/>
          <w:bCs/>
          <w:sz w:val="20"/>
          <w:szCs w:val="20"/>
        </w:rPr>
        <w:t>__________________________________________________</w:t>
      </w:r>
      <w:r w:rsidR="00B70968" w:rsidRPr="00CA7C25">
        <w:rPr>
          <w:b/>
          <w:bCs/>
          <w:sz w:val="20"/>
          <w:szCs w:val="20"/>
        </w:rPr>
        <w:t>___________</w:t>
      </w:r>
      <w:r w:rsidR="00FA0D20" w:rsidRPr="00CA7C25">
        <w:rPr>
          <w:b/>
          <w:sz w:val="20"/>
          <w:szCs w:val="20"/>
        </w:rPr>
        <w:t>S</w:t>
      </w:r>
      <w:r w:rsidR="00CA7C25" w:rsidRPr="00CA7C25">
        <w:rPr>
          <w:b/>
          <w:sz w:val="20"/>
          <w:szCs w:val="20"/>
        </w:rPr>
        <w:t>tate</w:t>
      </w:r>
      <w:r w:rsidR="00FA0D20" w:rsidRPr="00CA7C25">
        <w:rPr>
          <w:b/>
          <w:bCs/>
          <w:sz w:val="20"/>
          <w:szCs w:val="20"/>
        </w:rPr>
        <w:t>______</w:t>
      </w:r>
      <w:r w:rsidR="00FA0D20" w:rsidRPr="00CA7C25">
        <w:rPr>
          <w:b/>
          <w:sz w:val="20"/>
          <w:szCs w:val="20"/>
        </w:rPr>
        <w:t>Z</w:t>
      </w:r>
      <w:r w:rsidR="00CA7C25" w:rsidRPr="00CA7C25">
        <w:rPr>
          <w:b/>
          <w:sz w:val="20"/>
          <w:szCs w:val="20"/>
        </w:rPr>
        <w:t>ip</w:t>
      </w:r>
      <w:r w:rsidR="00B70968" w:rsidRPr="00CA7C25">
        <w:rPr>
          <w:b/>
          <w:sz w:val="20"/>
          <w:szCs w:val="20"/>
        </w:rPr>
        <w:t>__</w:t>
      </w:r>
      <w:r w:rsidR="00FA0D20" w:rsidRPr="00CA7C25">
        <w:rPr>
          <w:b/>
          <w:bCs/>
          <w:sz w:val="20"/>
          <w:szCs w:val="20"/>
        </w:rPr>
        <w:t>_______________</w:t>
      </w:r>
    </w:p>
    <w:p w14:paraId="507E6DE3" w14:textId="57E218E4" w:rsidR="00F92E81" w:rsidRDefault="00495739" w:rsidP="0076603C">
      <w:pPr>
        <w:pStyle w:val="BodyText3"/>
        <w:rPr>
          <w:b/>
        </w:rPr>
      </w:pPr>
      <w:r w:rsidRPr="00495739">
        <w:rPr>
          <w:b/>
          <w:sz w:val="24"/>
          <w:szCs w:val="24"/>
          <w:highlight w:val="yellow"/>
        </w:rPr>
        <w:t>I</w:t>
      </w:r>
    </w:p>
    <w:p w14:paraId="1D4A8C36" w14:textId="6A14A743" w:rsidR="00F92E81" w:rsidRDefault="00F92E81" w:rsidP="00F92E81">
      <w:pPr>
        <w:spacing w:after="200" w:line="276" w:lineRule="auto"/>
        <w:rPr>
          <w:b/>
        </w:rPr>
      </w:pPr>
    </w:p>
    <w:p w14:paraId="5F077D8D" w14:textId="31924F9C" w:rsidR="00422773" w:rsidRDefault="00422773" w:rsidP="00F92E81">
      <w:pPr>
        <w:spacing w:after="200" w:line="276" w:lineRule="auto"/>
        <w:rPr>
          <w:b/>
        </w:rPr>
      </w:pPr>
    </w:p>
    <w:p w14:paraId="0436A3EE" w14:textId="77777777" w:rsidR="0076603C" w:rsidRDefault="0076603C" w:rsidP="00F92E81">
      <w:pPr>
        <w:spacing w:after="200" w:line="276" w:lineRule="auto"/>
        <w:rPr>
          <w:b/>
        </w:rPr>
      </w:pPr>
    </w:p>
    <w:p w14:paraId="289A4C6A" w14:textId="5B096420" w:rsidR="0076603C" w:rsidRDefault="00422773" w:rsidP="00F92E81">
      <w:pPr>
        <w:spacing w:after="200" w:line="276" w:lineRule="auto"/>
        <w:rPr>
          <w:b/>
        </w:rPr>
      </w:pPr>
      <w:r>
        <w:rPr>
          <w:b/>
        </w:rPr>
        <w:t xml:space="preserve">Maita 1 </w:t>
      </w:r>
      <w:r w:rsidR="0076603C">
        <w:rPr>
          <w:b/>
        </w:rPr>
        <w:t xml:space="preserve">  </w:t>
      </w:r>
      <w:r w:rsidR="00EA57E0">
        <w:rPr>
          <w:b/>
        </w:rPr>
        <w:t>(</w:t>
      </w:r>
      <w:r w:rsidR="0076603C">
        <w:rPr>
          <w:b/>
        </w:rPr>
        <w:t>Soft Top</w:t>
      </w:r>
      <w:r w:rsidR="00EA57E0">
        <w:rPr>
          <w:b/>
        </w:rPr>
        <w:t>)</w:t>
      </w:r>
      <w:r w:rsidR="0076603C">
        <w:rPr>
          <w:b/>
        </w:rPr>
        <w:t xml:space="preserve">  </w:t>
      </w:r>
      <w:r w:rsidR="00EA57E0">
        <w:rPr>
          <w:b/>
        </w:rPr>
        <w:t>(</w:t>
      </w:r>
      <w:r w:rsidR="0076603C">
        <w:rPr>
          <w:b/>
        </w:rPr>
        <w:t>PRHT  Power Top</w:t>
      </w:r>
      <w:r w:rsidR="00EA57E0">
        <w:rPr>
          <w:b/>
        </w:rPr>
        <w:t>)</w:t>
      </w:r>
      <w:r w:rsidR="0076603C">
        <w:rPr>
          <w:b/>
        </w:rPr>
        <w:t xml:space="preserve">  </w:t>
      </w:r>
      <w:r w:rsidR="00EA57E0">
        <w:rPr>
          <w:b/>
        </w:rPr>
        <w:t>(</w:t>
      </w:r>
      <w:r w:rsidR="0076603C">
        <w:rPr>
          <w:b/>
        </w:rPr>
        <w:t>RF Power Top</w:t>
      </w:r>
      <w:r w:rsidR="00EA57E0">
        <w:rPr>
          <w:b/>
        </w:rPr>
        <w:t>)</w:t>
      </w:r>
      <w:r w:rsidR="0076603C">
        <w:rPr>
          <w:b/>
        </w:rPr>
        <w:t xml:space="preserve"> </w:t>
      </w:r>
      <w:r w:rsidR="0076603C" w:rsidRPr="00EA57E0">
        <w:rPr>
          <w:b/>
          <w:highlight w:val="yellow"/>
        </w:rPr>
        <w:t>(Please circle one)</w:t>
      </w:r>
    </w:p>
    <w:p w14:paraId="4FF1C464" w14:textId="421B33AD" w:rsidR="00F92E81" w:rsidRDefault="00422773" w:rsidP="00F92E81">
      <w:pPr>
        <w:spacing w:after="200" w:line="276" w:lineRule="auto"/>
        <w:rPr>
          <w:b/>
        </w:rPr>
      </w:pPr>
      <w:r>
        <w:rPr>
          <w:b/>
        </w:rPr>
        <w:t>Principal Driver_________________________________________________</w:t>
      </w:r>
    </w:p>
    <w:p w14:paraId="788CAA8E" w14:textId="3882CCFC" w:rsidR="00422773" w:rsidRDefault="00422773" w:rsidP="00F92E81">
      <w:pPr>
        <w:spacing w:after="200" w:line="276" w:lineRule="auto"/>
        <w:rPr>
          <w:b/>
        </w:rPr>
      </w:pPr>
      <w:r>
        <w:rPr>
          <w:b/>
        </w:rPr>
        <w:t>Year:___________________Color:________________Trim___________Trans: 5 SPD 6SPD Auto</w:t>
      </w:r>
    </w:p>
    <w:p w14:paraId="35F973EC" w14:textId="29F8D704" w:rsidR="0076603C" w:rsidRDefault="009C3954" w:rsidP="00F92E81">
      <w:pPr>
        <w:spacing w:after="200" w:line="276" w:lineRule="auto"/>
        <w:rPr>
          <w:b/>
        </w:rPr>
      </w:pPr>
      <w:r>
        <w:rPr>
          <w:b/>
        </w:rPr>
        <w:t xml:space="preserve">Miata 2 </w:t>
      </w:r>
      <w:r w:rsidR="0076603C">
        <w:rPr>
          <w:b/>
        </w:rPr>
        <w:t xml:space="preserve"> </w:t>
      </w:r>
      <w:r w:rsidR="00EA57E0">
        <w:rPr>
          <w:b/>
        </w:rPr>
        <w:t>(</w:t>
      </w:r>
      <w:r w:rsidR="0076603C">
        <w:rPr>
          <w:b/>
        </w:rPr>
        <w:t>Soft Top</w:t>
      </w:r>
      <w:r w:rsidR="00EA57E0">
        <w:rPr>
          <w:b/>
        </w:rPr>
        <w:t>)</w:t>
      </w:r>
      <w:r w:rsidR="0076603C">
        <w:rPr>
          <w:b/>
        </w:rPr>
        <w:t xml:space="preserve">   </w:t>
      </w:r>
      <w:r w:rsidR="00EA57E0">
        <w:rPr>
          <w:b/>
        </w:rPr>
        <w:t>(</w:t>
      </w:r>
      <w:r w:rsidR="0076603C">
        <w:rPr>
          <w:b/>
        </w:rPr>
        <w:t>PRHt  Power Top</w:t>
      </w:r>
      <w:r w:rsidR="00EA57E0">
        <w:rPr>
          <w:b/>
        </w:rPr>
        <w:t>)</w:t>
      </w:r>
      <w:r w:rsidR="0076603C">
        <w:rPr>
          <w:b/>
        </w:rPr>
        <w:t xml:space="preserve">  </w:t>
      </w:r>
      <w:r w:rsidR="00EA57E0">
        <w:rPr>
          <w:b/>
        </w:rPr>
        <w:t>(</w:t>
      </w:r>
      <w:r w:rsidR="0076603C">
        <w:rPr>
          <w:b/>
        </w:rPr>
        <w:t>RF Power Top</w:t>
      </w:r>
      <w:r w:rsidR="00EA57E0">
        <w:rPr>
          <w:b/>
        </w:rPr>
        <w:t>)</w:t>
      </w:r>
      <w:r w:rsidR="0076603C">
        <w:rPr>
          <w:b/>
        </w:rPr>
        <w:t xml:space="preserve"> </w:t>
      </w:r>
      <w:r w:rsidR="0076603C" w:rsidRPr="00EA57E0">
        <w:rPr>
          <w:b/>
          <w:highlight w:val="yellow"/>
        </w:rPr>
        <w:t>( Please Circle one</w:t>
      </w:r>
      <w:r w:rsidR="0076603C">
        <w:rPr>
          <w:b/>
        </w:rPr>
        <w:t>)</w:t>
      </w:r>
    </w:p>
    <w:p w14:paraId="0CFEBABD" w14:textId="42724CCF" w:rsidR="009C3954" w:rsidRDefault="009C3954" w:rsidP="00F92E81">
      <w:pPr>
        <w:spacing w:after="200" w:line="276" w:lineRule="auto"/>
        <w:rPr>
          <w:b/>
        </w:rPr>
      </w:pPr>
      <w:r>
        <w:rPr>
          <w:b/>
        </w:rPr>
        <w:t>Principal Driver___________________________________________________</w:t>
      </w:r>
    </w:p>
    <w:p w14:paraId="1982A4A4" w14:textId="0DC46D6B" w:rsidR="009C3954" w:rsidRDefault="009C3954" w:rsidP="00F92E81">
      <w:pPr>
        <w:spacing w:after="200" w:line="276" w:lineRule="auto"/>
        <w:rPr>
          <w:b/>
        </w:rPr>
      </w:pPr>
      <w:r>
        <w:rPr>
          <w:b/>
        </w:rPr>
        <w:t>Year:_________________Color:_________________Trim:___________Trans 5 SPD 6SPD AUTO</w:t>
      </w:r>
    </w:p>
    <w:p w14:paraId="6D815291" w14:textId="77777777" w:rsidR="00F92E81" w:rsidRPr="00F92E81" w:rsidRDefault="00F92E81" w:rsidP="00F92E81">
      <w:pPr>
        <w:spacing w:after="200" w:line="276" w:lineRule="auto"/>
        <w:rPr>
          <w:b/>
        </w:rPr>
      </w:pPr>
      <w:r w:rsidRPr="00F92E81">
        <w:rPr>
          <w:b/>
        </w:rPr>
        <w:t xml:space="preserve">Please complete the information on the reverse side of this page:                    </w:t>
      </w:r>
    </w:p>
    <w:p w14:paraId="154976A5" w14:textId="32A32F70" w:rsidR="008B62E8" w:rsidRDefault="00F92E81" w:rsidP="00F92E81">
      <w:pPr>
        <w:spacing w:after="200" w:line="276" w:lineRule="auto"/>
        <w:rPr>
          <w:b/>
          <w:highlight w:val="yellow"/>
        </w:rPr>
      </w:pPr>
      <w:r>
        <w:rPr>
          <w:b/>
        </w:rPr>
        <w:t>Ver 20181108</w:t>
      </w:r>
      <w:r w:rsidR="009D7E4A">
        <w:rPr>
          <w:b/>
        </w:rPr>
        <w:t xml:space="preserve"> ver:2022-07-11</w:t>
      </w:r>
    </w:p>
    <w:p w14:paraId="3E59560F" w14:textId="77777777" w:rsidR="00F92E81" w:rsidRDefault="00F92E81">
      <w:pPr>
        <w:spacing w:after="200" w:line="276" w:lineRule="auto"/>
        <w:rPr>
          <w:b/>
          <w:highlight w:val="yellow"/>
        </w:rPr>
      </w:pPr>
    </w:p>
    <w:p w14:paraId="0447472F" w14:textId="77777777" w:rsidR="008B62E8" w:rsidRDefault="008B62E8">
      <w:pPr>
        <w:spacing w:after="200" w:line="276" w:lineRule="auto"/>
        <w:rPr>
          <w:b/>
          <w:highlight w:val="yellow"/>
        </w:rPr>
      </w:pPr>
      <w:r w:rsidRPr="00BE5E0C">
        <w:rPr>
          <w:bCs/>
          <w:i/>
          <w:iCs/>
          <w:noProof/>
          <w:highlight w:val="yellow"/>
        </w:rPr>
        <w:drawing>
          <wp:inline distT="0" distB="0" distL="0" distR="0" wp14:anchorId="328D1CB9" wp14:editId="6A93B8AD">
            <wp:extent cx="7209790" cy="2324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09790" cy="2324100"/>
                    </a:xfrm>
                    <a:prstGeom prst="rect">
                      <a:avLst/>
                    </a:prstGeom>
                    <a:noFill/>
                  </pic:spPr>
                </pic:pic>
              </a:graphicData>
            </a:graphic>
          </wp:inline>
        </w:drawing>
      </w:r>
    </w:p>
    <w:p w14:paraId="3D827F5C" w14:textId="77777777" w:rsidR="008B62E8" w:rsidRDefault="008B62E8">
      <w:pPr>
        <w:spacing w:after="200" w:line="276" w:lineRule="auto"/>
        <w:rPr>
          <w:b/>
          <w:highlight w:val="yellow"/>
        </w:rPr>
      </w:pPr>
      <w:r>
        <w:rPr>
          <w:b/>
          <w:noProof/>
          <w:highlight w:val="yellow"/>
        </w:rPr>
        <w:drawing>
          <wp:inline distT="0" distB="0" distL="0" distR="0" wp14:anchorId="4020AC06" wp14:editId="40744097">
            <wp:extent cx="7209790" cy="914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9790" cy="914400"/>
                    </a:xfrm>
                    <a:prstGeom prst="rect">
                      <a:avLst/>
                    </a:prstGeom>
                    <a:noFill/>
                  </pic:spPr>
                </pic:pic>
              </a:graphicData>
            </a:graphic>
          </wp:inline>
        </w:drawing>
      </w:r>
    </w:p>
    <w:p w14:paraId="525CC97B" w14:textId="77777777" w:rsidR="008B62E8" w:rsidRPr="008B62E8" w:rsidRDefault="008B62E8" w:rsidP="008B62E8">
      <w:pPr>
        <w:spacing w:after="200" w:line="276" w:lineRule="auto"/>
        <w:rPr>
          <w:b/>
        </w:rPr>
      </w:pPr>
      <w:r w:rsidRPr="008B62E8">
        <w:rPr>
          <w:b/>
        </w:rPr>
        <w:t>USEFUL FOR MMC DRIVES, A CB RADIO</w:t>
      </w:r>
    </w:p>
    <w:p w14:paraId="4CAA6473" w14:textId="77777777" w:rsidR="008B62E8" w:rsidRPr="008B62E8" w:rsidRDefault="008B62E8" w:rsidP="008B62E8">
      <w:pPr>
        <w:spacing w:after="200" w:line="276" w:lineRule="auto"/>
        <w:rPr>
          <w:b/>
        </w:rPr>
      </w:pPr>
      <w:r w:rsidRPr="008B62E8">
        <w:rPr>
          <w:b/>
        </w:rPr>
        <w:t>INEXPENSIVE AND EFFECTIVE IN KEEPING THE GROUP TOGETHER</w:t>
      </w:r>
    </w:p>
    <w:p w14:paraId="3FDC77C7" w14:textId="77777777" w:rsidR="008B62E8" w:rsidRPr="008B62E8" w:rsidRDefault="008B62E8" w:rsidP="008B62E8">
      <w:pPr>
        <w:spacing w:after="200" w:line="276" w:lineRule="auto"/>
        <w:rPr>
          <w:b/>
        </w:rPr>
      </w:pPr>
    </w:p>
    <w:p w14:paraId="07EBEBA2" w14:textId="77777777" w:rsidR="008B62E8" w:rsidRPr="008B62E8" w:rsidRDefault="008B62E8" w:rsidP="008B62E8">
      <w:pPr>
        <w:spacing w:after="200" w:line="276" w:lineRule="auto"/>
        <w:rPr>
          <w:b/>
        </w:rPr>
      </w:pPr>
      <w:r w:rsidRPr="008B62E8">
        <w:rPr>
          <w:b/>
        </w:rPr>
        <w:t>I found the Mass Miata Club, ltd through:_____________________________________________</w:t>
      </w:r>
    </w:p>
    <w:p w14:paraId="00BB4D45" w14:textId="77777777" w:rsidR="008B62E8" w:rsidRPr="008B62E8" w:rsidRDefault="008B62E8" w:rsidP="008B62E8">
      <w:pPr>
        <w:spacing w:after="200" w:line="276" w:lineRule="auto"/>
        <w:rPr>
          <w:b/>
        </w:rPr>
      </w:pPr>
    </w:p>
    <w:p w14:paraId="2C8FF203" w14:textId="77777777" w:rsidR="008B62E8" w:rsidRPr="008B62E8" w:rsidRDefault="008B62E8" w:rsidP="008B62E8">
      <w:pPr>
        <w:spacing w:after="200" w:line="276" w:lineRule="auto"/>
        <w:rPr>
          <w:b/>
        </w:rPr>
      </w:pPr>
      <w:r w:rsidRPr="008B62E8">
        <w:rPr>
          <w:b/>
        </w:rPr>
        <w:t>X_____________________________</w:t>
      </w:r>
      <w:r>
        <w:rPr>
          <w:b/>
        </w:rPr>
        <w:t>_____________________________Da</w:t>
      </w:r>
      <w:r w:rsidRPr="008B62E8">
        <w:rPr>
          <w:b/>
        </w:rPr>
        <w:t xml:space="preserve">te:_________________                                                                       </w:t>
      </w:r>
    </w:p>
    <w:p w14:paraId="29441B6F" w14:textId="77777777" w:rsidR="008B62E8" w:rsidRPr="008B62E8" w:rsidRDefault="008B62E8" w:rsidP="008B62E8">
      <w:pPr>
        <w:spacing w:after="200" w:line="276" w:lineRule="auto"/>
        <w:rPr>
          <w:b/>
        </w:rPr>
      </w:pPr>
      <w:r w:rsidRPr="008B62E8">
        <w:rPr>
          <w:b/>
        </w:rPr>
        <w:t>Please enclose a check payable to “MASS MIATA CLUB ltd.”</w:t>
      </w:r>
    </w:p>
    <w:p w14:paraId="34DD3519" w14:textId="2EE2D812" w:rsidR="008B62E8" w:rsidRPr="008B62E8" w:rsidRDefault="008B62E8" w:rsidP="008B62E8">
      <w:pPr>
        <w:spacing w:after="200" w:line="276" w:lineRule="auto"/>
        <w:rPr>
          <w:b/>
        </w:rPr>
      </w:pPr>
      <w:r w:rsidRPr="008B62E8">
        <w:rPr>
          <w:b/>
        </w:rPr>
        <w:t xml:space="preserve"> One year membership @ $</w:t>
      </w:r>
      <w:r w:rsidR="00A47545">
        <w:rPr>
          <w:b/>
        </w:rPr>
        <w:t>30.00</w:t>
      </w:r>
      <w:r w:rsidRPr="008B62E8">
        <w:rPr>
          <w:b/>
        </w:rPr>
        <w:t>, two years @ $4</w:t>
      </w:r>
      <w:r w:rsidR="00A47545">
        <w:rPr>
          <w:b/>
        </w:rPr>
        <w:t>5.00</w:t>
      </w:r>
      <w:r w:rsidRPr="008B62E8">
        <w:rPr>
          <w:b/>
        </w:rPr>
        <w:t xml:space="preserve"> or 5 years @ $</w:t>
      </w:r>
      <w:r w:rsidR="00A47545">
        <w:rPr>
          <w:b/>
        </w:rPr>
        <w:t>90</w:t>
      </w:r>
      <w:r w:rsidRPr="008B62E8">
        <w:rPr>
          <w:b/>
        </w:rPr>
        <w:t xml:space="preserve">.00 </w:t>
      </w:r>
    </w:p>
    <w:p w14:paraId="254AD205" w14:textId="3DE01F6E" w:rsidR="008B62E8" w:rsidRPr="008B62E8" w:rsidRDefault="008B62E8" w:rsidP="008B62E8">
      <w:pPr>
        <w:spacing w:after="200" w:line="276" w:lineRule="auto"/>
        <w:rPr>
          <w:b/>
        </w:rPr>
      </w:pPr>
      <w:r w:rsidRPr="008B62E8">
        <w:rPr>
          <w:b/>
        </w:rPr>
        <w:t>MAIL To:  Mass Miata Club, ltd %</w:t>
      </w:r>
      <w:r w:rsidR="00F156DE">
        <w:rPr>
          <w:b/>
        </w:rPr>
        <w:t>Janet Baylis, 37 Acorn Ave, Fitchburg MA 01420</w:t>
      </w:r>
    </w:p>
    <w:p w14:paraId="4267C20D" w14:textId="6D6440B7" w:rsidR="008B62E8" w:rsidRPr="008B62E8" w:rsidRDefault="00633AD6" w:rsidP="008B62E8">
      <w:pPr>
        <w:spacing w:after="200" w:line="276" w:lineRule="auto"/>
        <w:rPr>
          <w:b/>
        </w:rPr>
      </w:pPr>
      <w:r>
        <w:rPr>
          <w:b/>
        </w:rPr>
        <w:t xml:space="preserve">Questions?   </w:t>
      </w:r>
      <w:r w:rsidR="008B62E8" w:rsidRPr="008B62E8">
        <w:rPr>
          <w:b/>
        </w:rPr>
        <w:t>EMAIL  MEMBERSHIP@MASSMIATA.NET</w:t>
      </w:r>
    </w:p>
    <w:p w14:paraId="218C3FB5" w14:textId="77777777" w:rsidR="008B62E8" w:rsidRPr="008B62E8" w:rsidRDefault="008B62E8" w:rsidP="008B62E8">
      <w:pPr>
        <w:spacing w:after="200" w:line="276" w:lineRule="auto"/>
        <w:rPr>
          <w:b/>
        </w:rPr>
      </w:pPr>
    </w:p>
    <w:p w14:paraId="1C74CFC8" w14:textId="762337D6" w:rsidR="008B62E8" w:rsidRDefault="008B62E8">
      <w:pPr>
        <w:spacing w:after="200" w:line="276" w:lineRule="auto"/>
        <w:rPr>
          <w:b/>
          <w:highlight w:val="yellow"/>
        </w:rPr>
      </w:pPr>
      <w:r w:rsidRPr="008B62E8">
        <w:rPr>
          <w:b/>
        </w:rPr>
        <w:t>The Mass Miata Club Ltd. assumes no liability for any injury or damages to a member resulting from membership in this club. Information collected may be used within the Mass Miata Club for the purpose of notifying members of events and meetings. The information collected will not be sold to or shared with any other organization or business.</w:t>
      </w:r>
      <w:r w:rsidRPr="008B62E8">
        <w:rPr>
          <w:b/>
        </w:rPr>
        <w:tab/>
      </w:r>
      <w:r w:rsidRPr="008B62E8">
        <w:rPr>
          <w:b/>
        </w:rPr>
        <w:tab/>
      </w:r>
      <w:r w:rsidRPr="008B62E8">
        <w:rPr>
          <w:b/>
        </w:rPr>
        <w:tab/>
      </w:r>
      <w:r w:rsidRPr="008B62E8">
        <w:rPr>
          <w:b/>
        </w:rPr>
        <w:tab/>
      </w:r>
      <w:r w:rsidRPr="008B62E8">
        <w:rPr>
          <w:b/>
        </w:rPr>
        <w:tab/>
      </w:r>
      <w:r w:rsidRPr="008B62E8">
        <w:rPr>
          <w:b/>
        </w:rPr>
        <w:tab/>
      </w:r>
      <w:r w:rsidRPr="008B62E8">
        <w:rPr>
          <w:b/>
        </w:rPr>
        <w:tab/>
      </w:r>
      <w:r w:rsidRPr="008B62E8">
        <w:rPr>
          <w:b/>
        </w:rPr>
        <w:tab/>
      </w:r>
      <w:r w:rsidRPr="008B62E8">
        <w:rPr>
          <w:b/>
        </w:rPr>
        <w:tab/>
      </w:r>
      <w:r w:rsidRPr="008B62E8">
        <w:rPr>
          <w:b/>
        </w:rPr>
        <w:tab/>
      </w:r>
      <w:r w:rsidRPr="008B62E8">
        <w:rPr>
          <w:b/>
        </w:rPr>
        <w:tab/>
      </w:r>
      <w:r w:rsidRPr="008B62E8">
        <w:rPr>
          <w:b/>
        </w:rPr>
        <w:tab/>
      </w:r>
      <w:r w:rsidRPr="008B62E8">
        <w:rPr>
          <w:b/>
        </w:rPr>
        <w:tab/>
      </w:r>
      <w:r w:rsidRPr="008B62E8">
        <w:rPr>
          <w:b/>
        </w:rPr>
        <w:tab/>
      </w:r>
      <w:r w:rsidRPr="008B62E8">
        <w:rPr>
          <w:b/>
        </w:rPr>
        <w:tab/>
      </w:r>
      <w:r w:rsidRPr="008B62E8">
        <w:rPr>
          <w:b/>
        </w:rPr>
        <w:tab/>
      </w:r>
      <w:r w:rsidRPr="008B62E8">
        <w:rPr>
          <w:b/>
        </w:rPr>
        <w:tab/>
      </w:r>
      <w:r w:rsidRPr="008B62E8">
        <w:rPr>
          <w:b/>
        </w:rPr>
        <w:tab/>
      </w:r>
      <w:r w:rsidRPr="008B62E8">
        <w:rPr>
          <w:b/>
        </w:rPr>
        <w:tab/>
      </w:r>
      <w:r w:rsidRPr="008B62E8">
        <w:rPr>
          <w:b/>
        </w:rPr>
        <w:tab/>
      </w:r>
      <w:r w:rsidRPr="008B62E8">
        <w:rPr>
          <w:b/>
        </w:rPr>
        <w:tab/>
      </w:r>
      <w:r w:rsidRPr="008B62E8">
        <w:rPr>
          <w:b/>
        </w:rPr>
        <w:tab/>
      </w:r>
      <w:r w:rsidRPr="008B62E8">
        <w:rPr>
          <w:b/>
        </w:rPr>
        <w:tab/>
      </w:r>
      <w:r w:rsidRPr="008B62E8">
        <w:rPr>
          <w:b/>
        </w:rPr>
        <w:tab/>
      </w:r>
      <w:r w:rsidRPr="008B62E8">
        <w:rPr>
          <w:b/>
        </w:rPr>
        <w:tab/>
        <w:t>App20150718</w:t>
      </w:r>
      <w:r w:rsidR="009C3954">
        <w:rPr>
          <w:b/>
        </w:rPr>
        <w:t xml:space="preserve"> rv 2022-07-11</w:t>
      </w:r>
    </w:p>
    <w:sectPr w:rsidR="008B62E8" w:rsidSect="002408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853FB0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MC - Logo" style="width:1in;height:45.75pt;visibility:visible;mso-wrap-style:square" o:bullet="t">
        <v:imagedata r:id="rId1" o:title="MMC - Logo"/>
      </v:shape>
    </w:pict>
  </w:numPicBullet>
  <w:abstractNum w:abstractNumId="0" w15:restartNumberingAfterBreak="0">
    <w:nsid w:val="767D5C50"/>
    <w:multiLevelType w:val="hybridMultilevel"/>
    <w:tmpl w:val="65D86E18"/>
    <w:lvl w:ilvl="0" w:tplc="F2CCFC4C">
      <w:start w:val="1"/>
      <w:numFmt w:val="bullet"/>
      <w:lvlText w:val=""/>
      <w:lvlPicBulletId w:val="0"/>
      <w:lvlJc w:val="left"/>
      <w:pPr>
        <w:tabs>
          <w:tab w:val="num" w:pos="720"/>
        </w:tabs>
        <w:ind w:left="720" w:hanging="360"/>
      </w:pPr>
      <w:rPr>
        <w:rFonts w:ascii="Symbol" w:hAnsi="Symbol" w:hint="default"/>
      </w:rPr>
    </w:lvl>
    <w:lvl w:ilvl="1" w:tplc="A92EC624" w:tentative="1">
      <w:start w:val="1"/>
      <w:numFmt w:val="bullet"/>
      <w:lvlText w:val=""/>
      <w:lvlJc w:val="left"/>
      <w:pPr>
        <w:tabs>
          <w:tab w:val="num" w:pos="1440"/>
        </w:tabs>
        <w:ind w:left="1440" w:hanging="360"/>
      </w:pPr>
      <w:rPr>
        <w:rFonts w:ascii="Symbol" w:hAnsi="Symbol" w:hint="default"/>
      </w:rPr>
    </w:lvl>
    <w:lvl w:ilvl="2" w:tplc="D480B5F8" w:tentative="1">
      <w:start w:val="1"/>
      <w:numFmt w:val="bullet"/>
      <w:lvlText w:val=""/>
      <w:lvlJc w:val="left"/>
      <w:pPr>
        <w:tabs>
          <w:tab w:val="num" w:pos="2160"/>
        </w:tabs>
        <w:ind w:left="2160" w:hanging="360"/>
      </w:pPr>
      <w:rPr>
        <w:rFonts w:ascii="Symbol" w:hAnsi="Symbol" w:hint="default"/>
      </w:rPr>
    </w:lvl>
    <w:lvl w:ilvl="3" w:tplc="A1CE0042" w:tentative="1">
      <w:start w:val="1"/>
      <w:numFmt w:val="bullet"/>
      <w:lvlText w:val=""/>
      <w:lvlJc w:val="left"/>
      <w:pPr>
        <w:tabs>
          <w:tab w:val="num" w:pos="2880"/>
        </w:tabs>
        <w:ind w:left="2880" w:hanging="360"/>
      </w:pPr>
      <w:rPr>
        <w:rFonts w:ascii="Symbol" w:hAnsi="Symbol" w:hint="default"/>
      </w:rPr>
    </w:lvl>
    <w:lvl w:ilvl="4" w:tplc="4D9243E4" w:tentative="1">
      <w:start w:val="1"/>
      <w:numFmt w:val="bullet"/>
      <w:lvlText w:val=""/>
      <w:lvlJc w:val="left"/>
      <w:pPr>
        <w:tabs>
          <w:tab w:val="num" w:pos="3600"/>
        </w:tabs>
        <w:ind w:left="3600" w:hanging="360"/>
      </w:pPr>
      <w:rPr>
        <w:rFonts w:ascii="Symbol" w:hAnsi="Symbol" w:hint="default"/>
      </w:rPr>
    </w:lvl>
    <w:lvl w:ilvl="5" w:tplc="079A05AC" w:tentative="1">
      <w:start w:val="1"/>
      <w:numFmt w:val="bullet"/>
      <w:lvlText w:val=""/>
      <w:lvlJc w:val="left"/>
      <w:pPr>
        <w:tabs>
          <w:tab w:val="num" w:pos="4320"/>
        </w:tabs>
        <w:ind w:left="4320" w:hanging="360"/>
      </w:pPr>
      <w:rPr>
        <w:rFonts w:ascii="Symbol" w:hAnsi="Symbol" w:hint="default"/>
      </w:rPr>
    </w:lvl>
    <w:lvl w:ilvl="6" w:tplc="DC729252" w:tentative="1">
      <w:start w:val="1"/>
      <w:numFmt w:val="bullet"/>
      <w:lvlText w:val=""/>
      <w:lvlJc w:val="left"/>
      <w:pPr>
        <w:tabs>
          <w:tab w:val="num" w:pos="5040"/>
        </w:tabs>
        <w:ind w:left="5040" w:hanging="360"/>
      </w:pPr>
      <w:rPr>
        <w:rFonts w:ascii="Symbol" w:hAnsi="Symbol" w:hint="default"/>
      </w:rPr>
    </w:lvl>
    <w:lvl w:ilvl="7" w:tplc="CB40EB62" w:tentative="1">
      <w:start w:val="1"/>
      <w:numFmt w:val="bullet"/>
      <w:lvlText w:val=""/>
      <w:lvlJc w:val="left"/>
      <w:pPr>
        <w:tabs>
          <w:tab w:val="num" w:pos="5760"/>
        </w:tabs>
        <w:ind w:left="5760" w:hanging="360"/>
      </w:pPr>
      <w:rPr>
        <w:rFonts w:ascii="Symbol" w:hAnsi="Symbol" w:hint="default"/>
      </w:rPr>
    </w:lvl>
    <w:lvl w:ilvl="8" w:tplc="A84AC754" w:tentative="1">
      <w:start w:val="1"/>
      <w:numFmt w:val="bullet"/>
      <w:lvlText w:val=""/>
      <w:lvlJc w:val="left"/>
      <w:pPr>
        <w:tabs>
          <w:tab w:val="num" w:pos="6480"/>
        </w:tabs>
        <w:ind w:left="6480" w:hanging="360"/>
      </w:pPr>
      <w:rPr>
        <w:rFonts w:ascii="Symbol" w:hAnsi="Symbol" w:hint="default"/>
      </w:rPr>
    </w:lvl>
  </w:abstractNum>
  <w:num w:numId="1" w16cid:durableId="91432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3AF"/>
    <w:rsid w:val="00015CDE"/>
    <w:rsid w:val="00020FA7"/>
    <w:rsid w:val="00060E0F"/>
    <w:rsid w:val="000A1336"/>
    <w:rsid w:val="000A5FD0"/>
    <w:rsid w:val="000C3F96"/>
    <w:rsid w:val="000F5CD7"/>
    <w:rsid w:val="00101F7F"/>
    <w:rsid w:val="001078EC"/>
    <w:rsid w:val="00156261"/>
    <w:rsid w:val="00177AB2"/>
    <w:rsid w:val="00192079"/>
    <w:rsid w:val="00206F91"/>
    <w:rsid w:val="00226BE1"/>
    <w:rsid w:val="002301B6"/>
    <w:rsid w:val="0026539D"/>
    <w:rsid w:val="0028476E"/>
    <w:rsid w:val="002E03C2"/>
    <w:rsid w:val="002E6230"/>
    <w:rsid w:val="0031398E"/>
    <w:rsid w:val="00322B8A"/>
    <w:rsid w:val="00326A94"/>
    <w:rsid w:val="00384AFB"/>
    <w:rsid w:val="003A1527"/>
    <w:rsid w:val="003B7440"/>
    <w:rsid w:val="003E7AD7"/>
    <w:rsid w:val="00422503"/>
    <w:rsid w:val="00422773"/>
    <w:rsid w:val="004266A5"/>
    <w:rsid w:val="004373D7"/>
    <w:rsid w:val="00444926"/>
    <w:rsid w:val="004802B4"/>
    <w:rsid w:val="00483D2F"/>
    <w:rsid w:val="00485FA3"/>
    <w:rsid w:val="00493A65"/>
    <w:rsid w:val="00495739"/>
    <w:rsid w:val="005209A2"/>
    <w:rsid w:val="005237D4"/>
    <w:rsid w:val="005308AC"/>
    <w:rsid w:val="005662AF"/>
    <w:rsid w:val="005749CE"/>
    <w:rsid w:val="00595A57"/>
    <w:rsid w:val="005A6F2D"/>
    <w:rsid w:val="00604DE0"/>
    <w:rsid w:val="00633AD6"/>
    <w:rsid w:val="0065360C"/>
    <w:rsid w:val="00697B47"/>
    <w:rsid w:val="006D2FC3"/>
    <w:rsid w:val="006D7C33"/>
    <w:rsid w:val="007053EA"/>
    <w:rsid w:val="007056DB"/>
    <w:rsid w:val="00725365"/>
    <w:rsid w:val="007316D7"/>
    <w:rsid w:val="00750153"/>
    <w:rsid w:val="0076603C"/>
    <w:rsid w:val="00832BD7"/>
    <w:rsid w:val="0085333F"/>
    <w:rsid w:val="008972A9"/>
    <w:rsid w:val="008A1986"/>
    <w:rsid w:val="008A5931"/>
    <w:rsid w:val="008B62E8"/>
    <w:rsid w:val="008B690E"/>
    <w:rsid w:val="008B7363"/>
    <w:rsid w:val="008F52CC"/>
    <w:rsid w:val="008F7650"/>
    <w:rsid w:val="009033AF"/>
    <w:rsid w:val="009049A7"/>
    <w:rsid w:val="00927EFE"/>
    <w:rsid w:val="009817A2"/>
    <w:rsid w:val="009C3954"/>
    <w:rsid w:val="009C623C"/>
    <w:rsid w:val="009C7913"/>
    <w:rsid w:val="009D7E4A"/>
    <w:rsid w:val="009F5778"/>
    <w:rsid w:val="00A32B09"/>
    <w:rsid w:val="00A47545"/>
    <w:rsid w:val="00B45448"/>
    <w:rsid w:val="00B5201A"/>
    <w:rsid w:val="00B523FC"/>
    <w:rsid w:val="00B70968"/>
    <w:rsid w:val="00B81AA6"/>
    <w:rsid w:val="00BA5B80"/>
    <w:rsid w:val="00BC58C8"/>
    <w:rsid w:val="00BE5E0C"/>
    <w:rsid w:val="00C02860"/>
    <w:rsid w:val="00C4792C"/>
    <w:rsid w:val="00C749DF"/>
    <w:rsid w:val="00C87077"/>
    <w:rsid w:val="00CA7C25"/>
    <w:rsid w:val="00CC6BA7"/>
    <w:rsid w:val="00D0677D"/>
    <w:rsid w:val="00D15301"/>
    <w:rsid w:val="00D54DA4"/>
    <w:rsid w:val="00D57078"/>
    <w:rsid w:val="00E061DE"/>
    <w:rsid w:val="00E303D3"/>
    <w:rsid w:val="00E41BC1"/>
    <w:rsid w:val="00E6479B"/>
    <w:rsid w:val="00EA57E0"/>
    <w:rsid w:val="00EA5AD1"/>
    <w:rsid w:val="00EB2A66"/>
    <w:rsid w:val="00EB7EDC"/>
    <w:rsid w:val="00EC6188"/>
    <w:rsid w:val="00EE4D25"/>
    <w:rsid w:val="00F12B6E"/>
    <w:rsid w:val="00F156DE"/>
    <w:rsid w:val="00F32EEE"/>
    <w:rsid w:val="00F63AE0"/>
    <w:rsid w:val="00F92E81"/>
    <w:rsid w:val="00FA0D20"/>
    <w:rsid w:val="00FA7C9F"/>
    <w:rsid w:val="00FD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12F95"/>
  <w15:docId w15:val="{7F1DF31B-3741-4EEA-ABA3-3F30D1D7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D2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FA0D20"/>
    <w:pPr>
      <w:spacing w:before="100" w:beforeAutospacing="1" w:after="100" w:afterAutospacing="1"/>
    </w:pPr>
    <w:rPr>
      <w:rFonts w:ascii="Times New Roman" w:hAnsi="Times New Roman"/>
    </w:rPr>
  </w:style>
  <w:style w:type="character" w:customStyle="1" w:styleId="sectiontitle">
    <w:name w:val="sectiontitle"/>
    <w:basedOn w:val="DefaultParagraphFont"/>
    <w:rsid w:val="00FA0D20"/>
  </w:style>
  <w:style w:type="character" w:styleId="Hyperlink">
    <w:name w:val="Hyperlink"/>
    <w:basedOn w:val="DefaultParagraphFont"/>
    <w:semiHidden/>
    <w:rsid w:val="00FA0D20"/>
    <w:rPr>
      <w:color w:val="0000FF"/>
      <w:u w:val="single"/>
    </w:rPr>
  </w:style>
  <w:style w:type="paragraph" w:styleId="BodyText">
    <w:name w:val="Body Text"/>
    <w:basedOn w:val="Normal"/>
    <w:link w:val="BodyTextChar"/>
    <w:semiHidden/>
    <w:rsid w:val="00FA0D20"/>
    <w:rPr>
      <w:rFonts w:cs="Arial"/>
      <w:sz w:val="16"/>
    </w:rPr>
  </w:style>
  <w:style w:type="character" w:customStyle="1" w:styleId="BodyTextChar">
    <w:name w:val="Body Text Char"/>
    <w:basedOn w:val="DefaultParagraphFont"/>
    <w:link w:val="BodyText"/>
    <w:semiHidden/>
    <w:rsid w:val="00FA0D20"/>
    <w:rPr>
      <w:rFonts w:ascii="Arial" w:eastAsia="Times New Roman" w:hAnsi="Arial" w:cs="Arial"/>
      <w:sz w:val="16"/>
      <w:szCs w:val="24"/>
    </w:rPr>
  </w:style>
  <w:style w:type="paragraph" w:styleId="BodyText3">
    <w:name w:val="Body Text 3"/>
    <w:basedOn w:val="Normal"/>
    <w:link w:val="BodyText3Char"/>
    <w:uiPriority w:val="99"/>
    <w:unhideWhenUsed/>
    <w:rsid w:val="00FA0D20"/>
    <w:pPr>
      <w:spacing w:after="120"/>
    </w:pPr>
    <w:rPr>
      <w:sz w:val="16"/>
      <w:szCs w:val="16"/>
    </w:rPr>
  </w:style>
  <w:style w:type="character" w:customStyle="1" w:styleId="BodyText3Char">
    <w:name w:val="Body Text 3 Char"/>
    <w:basedOn w:val="DefaultParagraphFont"/>
    <w:link w:val="BodyText3"/>
    <w:uiPriority w:val="99"/>
    <w:rsid w:val="00FA0D20"/>
    <w:rPr>
      <w:rFonts w:ascii="Arial" w:eastAsia="Times New Roman" w:hAnsi="Arial" w:cs="Times New Roman"/>
      <w:sz w:val="16"/>
      <w:szCs w:val="16"/>
    </w:rPr>
  </w:style>
  <w:style w:type="paragraph" w:styleId="Title">
    <w:name w:val="Title"/>
    <w:basedOn w:val="Normal"/>
    <w:link w:val="TitleChar"/>
    <w:qFormat/>
    <w:rsid w:val="00FA0D20"/>
    <w:pPr>
      <w:jc w:val="center"/>
    </w:pPr>
    <w:rPr>
      <w:b/>
      <w:bCs/>
      <w:sz w:val="40"/>
    </w:rPr>
  </w:style>
  <w:style w:type="character" w:customStyle="1" w:styleId="TitleChar">
    <w:name w:val="Title Char"/>
    <w:basedOn w:val="DefaultParagraphFont"/>
    <w:link w:val="Title"/>
    <w:rsid w:val="00FA0D20"/>
    <w:rPr>
      <w:rFonts w:ascii="Arial" w:eastAsia="Times New Roman" w:hAnsi="Arial" w:cs="Times New Roman"/>
      <w:b/>
      <w:bCs/>
      <w:sz w:val="40"/>
      <w:szCs w:val="24"/>
    </w:rPr>
  </w:style>
  <w:style w:type="paragraph" w:styleId="Subtitle">
    <w:name w:val="Subtitle"/>
    <w:basedOn w:val="Normal"/>
    <w:link w:val="SubtitleChar"/>
    <w:qFormat/>
    <w:rsid w:val="00FA0D20"/>
    <w:pPr>
      <w:jc w:val="center"/>
    </w:pPr>
    <w:rPr>
      <w:b/>
      <w:bCs/>
      <w:sz w:val="36"/>
    </w:rPr>
  </w:style>
  <w:style w:type="character" w:customStyle="1" w:styleId="SubtitleChar">
    <w:name w:val="Subtitle Char"/>
    <w:basedOn w:val="DefaultParagraphFont"/>
    <w:link w:val="Subtitle"/>
    <w:rsid w:val="00FA0D20"/>
    <w:rPr>
      <w:rFonts w:ascii="Arial" w:eastAsia="Times New Roman" w:hAnsi="Arial" w:cs="Times New Roman"/>
      <w:b/>
      <w:bCs/>
      <w:sz w:val="36"/>
      <w:szCs w:val="24"/>
    </w:rPr>
  </w:style>
  <w:style w:type="paragraph" w:styleId="BalloonText">
    <w:name w:val="Balloon Text"/>
    <w:basedOn w:val="Normal"/>
    <w:link w:val="BalloonTextChar"/>
    <w:uiPriority w:val="99"/>
    <w:semiHidden/>
    <w:unhideWhenUsed/>
    <w:rsid w:val="00FA0D20"/>
    <w:rPr>
      <w:rFonts w:ascii="Tahoma" w:hAnsi="Tahoma" w:cs="Tahoma"/>
      <w:sz w:val="16"/>
      <w:szCs w:val="16"/>
    </w:rPr>
  </w:style>
  <w:style w:type="character" w:customStyle="1" w:styleId="BalloonTextChar">
    <w:name w:val="Balloon Text Char"/>
    <w:basedOn w:val="DefaultParagraphFont"/>
    <w:link w:val="BalloonText"/>
    <w:uiPriority w:val="99"/>
    <w:semiHidden/>
    <w:rsid w:val="00FA0D2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1.MASS%20MIATA%20CLUB\DOCUMENTS,%20MMC\FORMS,%20DOC,%20MMC\APPLICATIONS,%20Forms,,%20Documents,%20MMC\TMPL2014-07-01%20Application_pg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TMPL2014-07-01 Application_pg1.dotx</Template>
  <TotalTime>5</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bobbrewermmc@gmail.com</dc:creator>
  <cp:lastModifiedBy>MMC</cp:lastModifiedBy>
  <cp:revision>5</cp:revision>
  <cp:lastPrinted>2022-07-11T16:55:00Z</cp:lastPrinted>
  <dcterms:created xsi:type="dcterms:W3CDTF">2024-11-07T23:44:00Z</dcterms:created>
  <dcterms:modified xsi:type="dcterms:W3CDTF">2026-06-30T16:05:00Z</dcterms:modified>
</cp:coreProperties>
</file>